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384" w:rsidRPr="00ED78B5" w:rsidRDefault="00B30384" w:rsidP="00ED78B5">
      <w:pPr>
        <w:pStyle w:val="Heading2"/>
        <w:spacing w:before="120"/>
      </w:pPr>
      <w:r w:rsidRPr="004A02F7">
        <w:t xml:space="preserve">Type </w:t>
      </w:r>
      <w:r w:rsidR="00555D6A" w:rsidRPr="004A02F7">
        <w:t xml:space="preserve">the Title of Your Paper, Capitalize Each </w:t>
      </w:r>
      <w:r w:rsidR="002068F0" w:rsidRPr="004A02F7">
        <w:t xml:space="preserve">Major </w:t>
      </w:r>
      <w:r w:rsidR="00555D6A" w:rsidRPr="004A02F7">
        <w:t>Word</w:t>
      </w:r>
    </w:p>
    <w:p w:rsidR="00BB4FF0" w:rsidRPr="00ED78B5" w:rsidRDefault="00555D6A" w:rsidP="00ED78B5">
      <w:pPr>
        <w:pStyle w:val="INFO"/>
        <w:spacing w:after="120"/>
        <w:jc w:val="left"/>
        <w:outlineLvl w:val="0"/>
        <w:rPr>
          <w:i w:val="0"/>
          <w:sz w:val="24"/>
          <w:szCs w:val="24"/>
          <w:vertAlign w:val="superscript"/>
          <w:lang w:val="en-GB"/>
        </w:rPr>
      </w:pPr>
      <w:r w:rsidRPr="00ED78B5">
        <w:rPr>
          <w:i w:val="0"/>
          <w:sz w:val="24"/>
          <w:szCs w:val="24"/>
          <w:lang w:val="en-GB"/>
        </w:rPr>
        <w:t>First Author</w:t>
      </w:r>
      <w:bookmarkStart w:id="0" w:name="_Hlk78791967"/>
      <w:r w:rsidR="00E03D7D" w:rsidRPr="00ED78B5">
        <w:rPr>
          <w:i w:val="0"/>
          <w:sz w:val="24"/>
          <w:szCs w:val="24"/>
          <w:lang w:val="en-GB"/>
        </w:rPr>
        <w:t xml:space="preserve"> </w:t>
      </w:r>
      <w:r w:rsidR="00BB4FF0" w:rsidRPr="00ED78B5">
        <w:rPr>
          <w:i w:val="0"/>
          <w:sz w:val="24"/>
          <w:szCs w:val="24"/>
          <w:vertAlign w:val="superscript"/>
          <w:lang w:val="en-GB"/>
        </w:rPr>
        <w:t>a</w:t>
      </w:r>
      <w:bookmarkEnd w:id="0"/>
      <w:r w:rsidRPr="00ED78B5">
        <w:rPr>
          <w:i w:val="0"/>
          <w:sz w:val="24"/>
          <w:szCs w:val="24"/>
          <w:lang w:val="en-GB"/>
        </w:rPr>
        <w:t>, Second Author</w:t>
      </w:r>
      <w:r w:rsidR="00134535" w:rsidRPr="00ED78B5">
        <w:rPr>
          <w:i w:val="0"/>
          <w:sz w:val="24"/>
          <w:szCs w:val="24"/>
          <w:vertAlign w:val="superscript"/>
          <w:lang w:val="en-GB"/>
        </w:rPr>
        <w:t xml:space="preserve"> </w:t>
      </w:r>
      <w:r w:rsidR="00E03D7D" w:rsidRPr="00ED78B5">
        <w:rPr>
          <w:i w:val="0"/>
          <w:sz w:val="24"/>
          <w:szCs w:val="24"/>
          <w:vertAlign w:val="superscript"/>
          <w:lang w:val="en-GB"/>
        </w:rPr>
        <w:t>b</w:t>
      </w:r>
      <w:r w:rsidRPr="00ED78B5">
        <w:rPr>
          <w:i w:val="0"/>
          <w:sz w:val="24"/>
          <w:szCs w:val="24"/>
          <w:lang w:val="en-GB"/>
        </w:rPr>
        <w:t>, Third Author</w:t>
      </w:r>
      <w:r w:rsidR="00134535" w:rsidRPr="00ED78B5">
        <w:rPr>
          <w:i w:val="0"/>
          <w:sz w:val="24"/>
          <w:szCs w:val="24"/>
          <w:vertAlign w:val="superscript"/>
          <w:lang w:val="en-GB"/>
        </w:rPr>
        <w:t xml:space="preserve"> c</w:t>
      </w:r>
      <w:r w:rsidRPr="00ED78B5">
        <w:rPr>
          <w:i w:val="0"/>
          <w:sz w:val="24"/>
          <w:szCs w:val="24"/>
          <w:lang w:val="en-GB"/>
        </w:rPr>
        <w:t xml:space="preserve"> </w:t>
      </w:r>
    </w:p>
    <w:p w:rsidR="00555D6A" w:rsidRPr="00ED78B5" w:rsidRDefault="00555D6A" w:rsidP="00E03D7D">
      <w:pPr>
        <w:pStyle w:val="INFO"/>
        <w:spacing w:line="360" w:lineRule="auto"/>
        <w:jc w:val="left"/>
        <w:rPr>
          <w:sz w:val="22"/>
          <w:szCs w:val="18"/>
          <w:lang w:val="en-GB"/>
        </w:rPr>
      </w:pPr>
      <w:r w:rsidRPr="00ED78B5">
        <w:rPr>
          <w:sz w:val="22"/>
          <w:szCs w:val="18"/>
          <w:vertAlign w:val="superscript"/>
          <w:lang w:val="en-GB"/>
        </w:rPr>
        <w:t>a</w:t>
      </w:r>
      <w:r w:rsidR="002068F0" w:rsidRPr="00ED78B5">
        <w:rPr>
          <w:sz w:val="22"/>
          <w:szCs w:val="18"/>
          <w:lang w:val="en-GB"/>
        </w:rPr>
        <w:t xml:space="preserve">First </w:t>
      </w:r>
      <w:r w:rsidR="00E03D7D" w:rsidRPr="00ED78B5">
        <w:rPr>
          <w:sz w:val="22"/>
          <w:szCs w:val="18"/>
          <w:lang w:val="en-GB"/>
        </w:rPr>
        <w:t>A</w:t>
      </w:r>
      <w:r w:rsidR="002068F0" w:rsidRPr="00ED78B5">
        <w:rPr>
          <w:sz w:val="22"/>
          <w:szCs w:val="18"/>
          <w:lang w:val="en-GB"/>
        </w:rPr>
        <w:t>ffiliation</w:t>
      </w:r>
    </w:p>
    <w:p w:rsidR="00555D6A" w:rsidRPr="00ED78B5" w:rsidRDefault="00555D6A" w:rsidP="00E03D7D">
      <w:pPr>
        <w:pStyle w:val="INFO"/>
        <w:spacing w:line="360" w:lineRule="auto"/>
        <w:jc w:val="left"/>
        <w:rPr>
          <w:sz w:val="22"/>
          <w:szCs w:val="18"/>
          <w:lang w:val="en-GB"/>
        </w:rPr>
      </w:pPr>
      <w:r w:rsidRPr="00ED78B5">
        <w:rPr>
          <w:sz w:val="22"/>
          <w:szCs w:val="18"/>
          <w:vertAlign w:val="superscript"/>
          <w:lang w:val="en-GB"/>
        </w:rPr>
        <w:t>b</w:t>
      </w:r>
      <w:r w:rsidRPr="00ED78B5">
        <w:rPr>
          <w:sz w:val="22"/>
          <w:szCs w:val="18"/>
          <w:lang w:val="en-GB"/>
        </w:rPr>
        <w:t xml:space="preserve">Second </w:t>
      </w:r>
      <w:r w:rsidR="00E03D7D" w:rsidRPr="00ED78B5">
        <w:rPr>
          <w:sz w:val="22"/>
          <w:szCs w:val="18"/>
          <w:lang w:val="en-GB"/>
        </w:rPr>
        <w:t>A</w:t>
      </w:r>
      <w:r w:rsidRPr="00ED78B5">
        <w:rPr>
          <w:sz w:val="22"/>
          <w:szCs w:val="18"/>
          <w:lang w:val="en-GB"/>
        </w:rPr>
        <w:t>ffiliation</w:t>
      </w:r>
    </w:p>
    <w:p w:rsidR="00BE1281" w:rsidRPr="00ED78B5" w:rsidRDefault="00555D6A" w:rsidP="00ED78B5">
      <w:pPr>
        <w:pStyle w:val="INFO"/>
        <w:spacing w:after="120" w:line="360" w:lineRule="auto"/>
        <w:jc w:val="left"/>
        <w:rPr>
          <w:sz w:val="22"/>
          <w:szCs w:val="18"/>
          <w:lang w:val="en-GB"/>
        </w:rPr>
      </w:pPr>
      <w:r w:rsidRPr="00ED78B5">
        <w:rPr>
          <w:sz w:val="22"/>
          <w:szCs w:val="18"/>
          <w:vertAlign w:val="superscript"/>
          <w:lang w:val="en-GB"/>
        </w:rPr>
        <w:t>c</w:t>
      </w:r>
      <w:r w:rsidRPr="00ED78B5">
        <w:rPr>
          <w:sz w:val="22"/>
          <w:szCs w:val="18"/>
          <w:lang w:val="en-GB"/>
        </w:rPr>
        <w:t>Third</w:t>
      </w:r>
      <w:r w:rsidR="002068F0" w:rsidRPr="00ED78B5">
        <w:rPr>
          <w:sz w:val="22"/>
          <w:szCs w:val="18"/>
          <w:lang w:val="en-GB"/>
        </w:rPr>
        <w:t xml:space="preserve"> </w:t>
      </w:r>
      <w:r w:rsidR="00E03D7D" w:rsidRPr="00ED78B5">
        <w:rPr>
          <w:sz w:val="22"/>
          <w:szCs w:val="18"/>
          <w:lang w:val="en-GB"/>
        </w:rPr>
        <w:t>A</w:t>
      </w:r>
      <w:r w:rsidR="002068F0" w:rsidRPr="00ED78B5">
        <w:rPr>
          <w:sz w:val="22"/>
          <w:szCs w:val="18"/>
          <w:lang w:val="en-GB"/>
        </w:rPr>
        <w:t>ffiliation</w:t>
      </w:r>
    </w:p>
    <w:p w:rsidR="00494862" w:rsidRPr="004C3C09" w:rsidRDefault="004C3C09" w:rsidP="00494862">
      <w:pPr>
        <w:pStyle w:val="INFO"/>
        <w:jc w:val="left"/>
        <w:rPr>
          <w:b/>
          <w:i w:val="0"/>
          <w:iCs/>
          <w:sz w:val="24"/>
          <w:lang w:val="en-GB"/>
        </w:rPr>
      </w:pPr>
      <w:r w:rsidRPr="004C3C09">
        <w:rPr>
          <w:b/>
          <w:i w:val="0"/>
          <w:iCs/>
          <w:sz w:val="24"/>
          <w:lang w:val="en-GB"/>
        </w:rPr>
        <w:t>Abstract</w:t>
      </w:r>
    </w:p>
    <w:p w:rsidR="00800A2C" w:rsidRPr="00BE1281" w:rsidRDefault="00800A2C" w:rsidP="00800A2C">
      <w:pPr>
        <w:pStyle w:val="INFO"/>
        <w:rPr>
          <w:rFonts w:ascii="Georgia" w:hAnsi="Georgia" w:cs="Calibri"/>
          <w:sz w:val="20"/>
          <w:lang w:val="en-GB"/>
        </w:rPr>
      </w:pPr>
    </w:p>
    <w:p w:rsidR="00E03D7D" w:rsidRDefault="00B30384" w:rsidP="004A02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C02EA5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4A02F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4A02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Enter a maximum of 3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0 words. (</w:t>
      </w:r>
      <w:r w:rsidR="00F81330" w:rsidRPr="00ED78B5">
        <w:rPr>
          <w:rFonts w:ascii="Times New Roman" w:hAnsi="Times New Roman" w:cs="Times New Roman"/>
          <w:bCs/>
          <w:sz w:val="24"/>
          <w:szCs w:val="24"/>
          <w:lang w:val="en-GB"/>
        </w:rPr>
        <w:t>English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: Times New Roman, 1</w:t>
      </w:r>
      <w:r w:rsidR="00F813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81330" w:rsidRPr="00ED78B5">
        <w:rPr>
          <w:rFonts w:ascii="Times New Roman" w:hAnsi="Times New Roman" w:cs="Times New Roman"/>
          <w:sz w:val="24"/>
          <w:szCs w:val="24"/>
          <w:lang w:val="en-GB"/>
        </w:rPr>
        <w:t>pt).</w:t>
      </w:r>
      <w:r w:rsidR="00F81330" w:rsidRPr="00F81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A02F7" w:rsidRPr="004A02F7" w:rsidRDefault="004A02F7" w:rsidP="004A02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94862" w:rsidRPr="00ED78B5" w:rsidRDefault="00FA0517" w:rsidP="00494862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78B5">
        <w:rPr>
          <w:rFonts w:ascii="Times New Roman" w:hAnsi="Times New Roman" w:cs="Times New Roman"/>
          <w:b/>
          <w:i/>
          <w:iCs/>
          <w:sz w:val="24"/>
          <w:szCs w:val="24"/>
        </w:rPr>
        <w:t>Keywords:</w:t>
      </w:r>
      <w:r w:rsidRPr="00ED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3D7D" w:rsidRPr="00ED78B5" w:rsidRDefault="00E03D7D" w:rsidP="00FD04C5"/>
    <w:p w:rsidR="00E03D7D" w:rsidRPr="00ED78B5" w:rsidRDefault="00E03D7D" w:rsidP="00E03D7D">
      <w:pPr>
        <w:pStyle w:val="INFO"/>
        <w:jc w:val="left"/>
        <w:rPr>
          <w:sz w:val="24"/>
          <w:szCs w:val="20"/>
          <w:lang w:val="en-GB"/>
        </w:rPr>
      </w:pPr>
      <w:r w:rsidRPr="00ED78B5">
        <w:rPr>
          <w:i w:val="0"/>
          <w:iCs/>
          <w:sz w:val="24"/>
          <w:szCs w:val="20"/>
          <w:lang w:val="en-GB"/>
        </w:rPr>
        <w:t>*</w:t>
      </w:r>
      <w:r w:rsidRPr="00ED78B5">
        <w:rPr>
          <w:b/>
          <w:i w:val="0"/>
          <w:iCs/>
          <w:sz w:val="24"/>
          <w:szCs w:val="20"/>
          <w:lang w:val="en-GB"/>
        </w:rPr>
        <w:t>Corresponding Author</w:t>
      </w:r>
      <w:r w:rsidRPr="00ED78B5">
        <w:rPr>
          <w:i w:val="0"/>
          <w:iCs/>
          <w:sz w:val="24"/>
          <w:szCs w:val="20"/>
          <w:lang w:val="en-GB"/>
        </w:rPr>
        <w:t xml:space="preserve">: </w:t>
      </w:r>
      <w:r w:rsidRPr="00ED78B5">
        <w:rPr>
          <w:iCs/>
          <w:sz w:val="24"/>
          <w:szCs w:val="20"/>
          <w:lang w:val="en-GB"/>
        </w:rPr>
        <w:t>E</w:t>
      </w:r>
      <w:r w:rsidRPr="00ED78B5">
        <w:rPr>
          <w:sz w:val="24"/>
          <w:szCs w:val="20"/>
          <w:lang w:val="en-GB"/>
        </w:rPr>
        <w:t xml:space="preserve">mail Address </w:t>
      </w:r>
    </w:p>
    <w:p w:rsidR="00E03D7D" w:rsidRPr="00ED78B5" w:rsidRDefault="00E03D7D" w:rsidP="00FD04C5"/>
    <w:p w:rsidR="003F12C4" w:rsidRPr="00ED78B5" w:rsidRDefault="00540198" w:rsidP="00494862">
      <w:pPr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8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Abstract </w:t>
      </w:r>
      <w:r w:rsidR="00E9455C" w:rsidRPr="00ED78B5">
        <w:rPr>
          <w:rFonts w:ascii="Times New Roman" w:hAnsi="Times New Roman" w:cs="Times New Roman"/>
          <w:b/>
          <w:bCs/>
          <w:sz w:val="24"/>
          <w:szCs w:val="24"/>
          <w:lang w:val="en-GB"/>
        </w:rPr>
        <w:t>ID:</w:t>
      </w:r>
    </w:p>
    <w:sectPr w:rsidR="003F12C4" w:rsidRPr="00ED78B5" w:rsidSect="00ED78B5">
      <w:headerReference w:type="default" r:id="rId6"/>
      <w:footerReference w:type="default" r:id="rId7"/>
      <w:pgSz w:w="11906" w:h="16838" w:code="9"/>
      <w:pgMar w:top="1440" w:right="1246" w:bottom="142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76F" w:rsidRDefault="005A476F" w:rsidP="009A00D2">
      <w:pPr>
        <w:spacing w:after="0" w:line="240" w:lineRule="auto"/>
      </w:pPr>
      <w:r>
        <w:separator/>
      </w:r>
    </w:p>
  </w:endnote>
  <w:endnote w:type="continuationSeparator" w:id="0">
    <w:p w:rsidR="005A476F" w:rsidRDefault="005A476F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8B5" w:rsidRDefault="00ED78B5">
    <w:pPr>
      <w:pStyle w:val="Footer"/>
    </w:pPr>
    <w:r w:rsidRPr="00E03D7D">
      <w:rPr>
        <w:rFonts w:ascii="Times New Roman" w:hAnsi="Times New Roman" w:cs="Times New Roman"/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1F6D44" wp14:editId="09AF7C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9026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02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036B84" id="Straight Connector 5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6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mH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" strokecolor="black [304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76F" w:rsidRDefault="005A476F" w:rsidP="009A00D2">
      <w:pPr>
        <w:spacing w:after="0" w:line="240" w:lineRule="auto"/>
      </w:pPr>
      <w:r>
        <w:separator/>
      </w:r>
    </w:p>
  </w:footnote>
  <w:footnote w:type="continuationSeparator" w:id="0">
    <w:p w:rsidR="005A476F" w:rsidRDefault="005A476F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8B5" w:rsidRPr="002C3996" w:rsidRDefault="002E1782" w:rsidP="00ED78B5">
    <w:pPr>
      <w:pStyle w:val="Header"/>
      <w:spacing w:before="480" w:after="0"/>
      <w:jc w:val="right"/>
      <w:rPr>
        <w:rFonts w:ascii="Arial" w:hAnsi="Arial" w:cs="Arial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35FA96" wp14:editId="7865FD0D">
          <wp:simplePos x="0" y="0"/>
          <wp:positionH relativeFrom="column">
            <wp:posOffset>617220</wp:posOffset>
          </wp:positionH>
          <wp:positionV relativeFrom="paragraph">
            <wp:posOffset>46355</wp:posOffset>
          </wp:positionV>
          <wp:extent cx="800100" cy="166370"/>
          <wp:effectExtent l="0" t="0" r="0" b="5080"/>
          <wp:wrapThrough wrapText="bothSides">
            <wp:wrapPolygon edited="0">
              <wp:start x="2571" y="0"/>
              <wp:lineTo x="0" y="7420"/>
              <wp:lineTo x="0" y="19786"/>
              <wp:lineTo x="21086" y="19786"/>
              <wp:lineTo x="21086" y="0"/>
              <wp:lineTo x="257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8B5">
      <w:rPr>
        <w:noProof/>
      </w:rPr>
      <w:drawing>
        <wp:anchor distT="0" distB="0" distL="114300" distR="114300" simplePos="0" relativeHeight="251659264" behindDoc="0" locked="0" layoutInCell="1" allowOverlap="1" wp14:anchorId="3B73BD82" wp14:editId="36A5B0F3">
          <wp:simplePos x="0" y="0"/>
          <wp:positionH relativeFrom="column">
            <wp:posOffset>0</wp:posOffset>
          </wp:positionH>
          <wp:positionV relativeFrom="paragraph">
            <wp:posOffset>8438</wp:posOffset>
          </wp:positionV>
          <wp:extent cx="1511749" cy="617220"/>
          <wp:effectExtent l="0" t="0" r="0" b="0"/>
          <wp:wrapThrough wrapText="bothSides">
            <wp:wrapPolygon edited="0">
              <wp:start x="4901" y="0"/>
              <wp:lineTo x="2450" y="3333"/>
              <wp:lineTo x="1906" y="5333"/>
              <wp:lineTo x="2178" y="11333"/>
              <wp:lineTo x="272" y="12667"/>
              <wp:lineTo x="817" y="20000"/>
              <wp:lineTo x="4629" y="20667"/>
              <wp:lineTo x="15519" y="20667"/>
              <wp:lineTo x="17153" y="20667"/>
              <wp:lineTo x="20965" y="14000"/>
              <wp:lineTo x="21237" y="10000"/>
              <wp:lineTo x="6534" y="0"/>
              <wp:lineTo x="490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749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8B5" w:rsidRPr="002C3996">
      <w:rPr>
        <w:rFonts w:ascii="Arial" w:hAnsi="Arial" w:cs="Arial"/>
        <w:sz w:val="20"/>
        <w:szCs w:val="20"/>
        <w:lang w:val="en-US"/>
      </w:rPr>
      <w:t>International Conference on</w:t>
    </w:r>
  </w:p>
  <w:p w:rsidR="00ED78B5" w:rsidRPr="002C3996" w:rsidRDefault="00ED78B5" w:rsidP="00ED78B5">
    <w:pPr>
      <w:pStyle w:val="Header"/>
      <w:jc w:val="right"/>
      <w:rPr>
        <w:rFonts w:ascii="Arial" w:hAnsi="Arial" w:cs="Arial"/>
        <w:sz w:val="20"/>
        <w:szCs w:val="20"/>
        <w:lang w:val="en-US"/>
      </w:rPr>
    </w:pP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1ECED" wp14:editId="5862D5A3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5963920" cy="0"/>
              <wp:effectExtent l="38100" t="38100" r="7493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39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7B6D6B" id="Straight Connector 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5pt" to="469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" strokecolor="black [3200]" strokeweight="2pt">
              <v:shadow on="t" color="black" opacity="24903f" origin=",.5" offset="0,.55556mm"/>
            </v:line>
          </w:pict>
        </mc:Fallback>
      </mc:AlternateContent>
    </w:r>
    <w:r w:rsidRPr="002C3996">
      <w:rPr>
        <w:rFonts w:ascii="Arial" w:hAnsi="Arial" w:cs="Arial"/>
        <w:sz w:val="20"/>
        <w:szCs w:val="20"/>
        <w:lang w:val="en-US"/>
      </w:rPr>
      <w:t>Building Resilience in Tropical Agro-ecosystems 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2NTQ0NzE0NTYyMjBS0lEKTi0uzszPAykwrgUAssUM5CwAAAA="/>
  </w:docVars>
  <w:rsids>
    <w:rsidRoot w:val="005004DE"/>
    <w:rsid w:val="00032449"/>
    <w:rsid w:val="00061D89"/>
    <w:rsid w:val="00090166"/>
    <w:rsid w:val="000B42E4"/>
    <w:rsid w:val="000E4C31"/>
    <w:rsid w:val="000E5A42"/>
    <w:rsid w:val="000F58F3"/>
    <w:rsid w:val="0013372C"/>
    <w:rsid w:val="00134535"/>
    <w:rsid w:val="00137D12"/>
    <w:rsid w:val="00156628"/>
    <w:rsid w:val="001571D1"/>
    <w:rsid w:val="00167A89"/>
    <w:rsid w:val="00172479"/>
    <w:rsid w:val="001769AF"/>
    <w:rsid w:val="001838D8"/>
    <w:rsid w:val="0018437B"/>
    <w:rsid w:val="001A135D"/>
    <w:rsid w:val="001D3B16"/>
    <w:rsid w:val="001F1762"/>
    <w:rsid w:val="001F1E1C"/>
    <w:rsid w:val="002032B2"/>
    <w:rsid w:val="002068F0"/>
    <w:rsid w:val="002376D1"/>
    <w:rsid w:val="00244AB9"/>
    <w:rsid w:val="0026644B"/>
    <w:rsid w:val="00292C1A"/>
    <w:rsid w:val="002C79F7"/>
    <w:rsid w:val="002E1782"/>
    <w:rsid w:val="00350D89"/>
    <w:rsid w:val="003762F0"/>
    <w:rsid w:val="00376E47"/>
    <w:rsid w:val="003A5955"/>
    <w:rsid w:val="003F12C4"/>
    <w:rsid w:val="004120E4"/>
    <w:rsid w:val="004208C4"/>
    <w:rsid w:val="00425E9B"/>
    <w:rsid w:val="00430B23"/>
    <w:rsid w:val="00494862"/>
    <w:rsid w:val="004A02F7"/>
    <w:rsid w:val="004C3C09"/>
    <w:rsid w:val="004F01C4"/>
    <w:rsid w:val="005004DE"/>
    <w:rsid w:val="00513C6C"/>
    <w:rsid w:val="00540198"/>
    <w:rsid w:val="00546A43"/>
    <w:rsid w:val="0055126A"/>
    <w:rsid w:val="00555D6A"/>
    <w:rsid w:val="00576AF0"/>
    <w:rsid w:val="00577BEE"/>
    <w:rsid w:val="00595588"/>
    <w:rsid w:val="005A476F"/>
    <w:rsid w:val="005C3980"/>
    <w:rsid w:val="005D52C4"/>
    <w:rsid w:val="00676206"/>
    <w:rsid w:val="00696AA7"/>
    <w:rsid w:val="006D51A6"/>
    <w:rsid w:val="007004FB"/>
    <w:rsid w:val="007A3B75"/>
    <w:rsid w:val="007B4A74"/>
    <w:rsid w:val="007B6196"/>
    <w:rsid w:val="007C581F"/>
    <w:rsid w:val="007D568A"/>
    <w:rsid w:val="00800A2C"/>
    <w:rsid w:val="00833C0E"/>
    <w:rsid w:val="008725F0"/>
    <w:rsid w:val="00875841"/>
    <w:rsid w:val="008779F8"/>
    <w:rsid w:val="00883F01"/>
    <w:rsid w:val="00884A3A"/>
    <w:rsid w:val="008A7F04"/>
    <w:rsid w:val="008C325C"/>
    <w:rsid w:val="008E70E7"/>
    <w:rsid w:val="00904804"/>
    <w:rsid w:val="009A00D2"/>
    <w:rsid w:val="009A45D6"/>
    <w:rsid w:val="009A4F9B"/>
    <w:rsid w:val="009F0C4C"/>
    <w:rsid w:val="00A25321"/>
    <w:rsid w:val="00A356C4"/>
    <w:rsid w:val="00A75EE5"/>
    <w:rsid w:val="00A80BF9"/>
    <w:rsid w:val="00AB4811"/>
    <w:rsid w:val="00AC738C"/>
    <w:rsid w:val="00AE190A"/>
    <w:rsid w:val="00AF2C57"/>
    <w:rsid w:val="00B157D9"/>
    <w:rsid w:val="00B30384"/>
    <w:rsid w:val="00B67199"/>
    <w:rsid w:val="00B77A45"/>
    <w:rsid w:val="00B84996"/>
    <w:rsid w:val="00BB4FF0"/>
    <w:rsid w:val="00BE1281"/>
    <w:rsid w:val="00BE7506"/>
    <w:rsid w:val="00C02EA5"/>
    <w:rsid w:val="00C4417E"/>
    <w:rsid w:val="00C47EDF"/>
    <w:rsid w:val="00C65DD9"/>
    <w:rsid w:val="00C67E53"/>
    <w:rsid w:val="00C94303"/>
    <w:rsid w:val="00C96DF7"/>
    <w:rsid w:val="00CD64E4"/>
    <w:rsid w:val="00CE0A1F"/>
    <w:rsid w:val="00CF4661"/>
    <w:rsid w:val="00D57E4E"/>
    <w:rsid w:val="00D81513"/>
    <w:rsid w:val="00D835C1"/>
    <w:rsid w:val="00DB3983"/>
    <w:rsid w:val="00DC66D3"/>
    <w:rsid w:val="00DD67B0"/>
    <w:rsid w:val="00DE3CDE"/>
    <w:rsid w:val="00DF2438"/>
    <w:rsid w:val="00E036EA"/>
    <w:rsid w:val="00E03D7D"/>
    <w:rsid w:val="00E23788"/>
    <w:rsid w:val="00E301F6"/>
    <w:rsid w:val="00E44326"/>
    <w:rsid w:val="00E9455C"/>
    <w:rsid w:val="00EB3C5F"/>
    <w:rsid w:val="00ED78B5"/>
    <w:rsid w:val="00EE50E6"/>
    <w:rsid w:val="00EF308C"/>
    <w:rsid w:val="00F04E11"/>
    <w:rsid w:val="00F61ADE"/>
    <w:rsid w:val="00F81330"/>
    <w:rsid w:val="00FA0517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E1E24"/>
  <w15:docId w15:val="{13A07E43-A29D-4036-84AA-BC62D6B5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8B5"/>
    <w:pPr>
      <w:spacing w:after="120"/>
      <w:outlineLvl w:val="1"/>
    </w:pPr>
    <w:rPr>
      <w:rFonts w:ascii="Times New Roman" w:hAnsi="Times New Roman" w:cs="Times New Roman"/>
      <w:b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qFormat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table" w:customStyle="1" w:styleId="GridTable1LightAccent21">
    <w:name w:val="Grid Table 1 Light – Accent 21"/>
    <w:basedOn w:val="TableNormal"/>
    <w:uiPriority w:val="46"/>
    <w:rsid w:val="0049486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ED78B5"/>
    <w:rPr>
      <w:rFonts w:ascii="Times New Roman" w:eastAsia="Calibri" w:hAnsi="Times New Roman" w:cs="Times New Roman"/>
      <w:b/>
      <w:sz w:val="28"/>
      <w:szCs w:val="2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mera-ready-Template-ICBRITA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Camera-ready-Template-ICBRITAE 2023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Gayani Dasanayaka</cp:lastModifiedBy>
  <cp:revision>1</cp:revision>
  <dcterms:created xsi:type="dcterms:W3CDTF">2023-02-23T14:15:00Z</dcterms:created>
  <dcterms:modified xsi:type="dcterms:W3CDTF">2023-02-23T14:22:00Z</dcterms:modified>
</cp:coreProperties>
</file>